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4E" w:rsidRDefault="0004424E" w:rsidP="0000593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NOTICE OF MEETING CANCELLATION</w:t>
      </w:r>
    </w:p>
    <w:p w:rsidR="009D3F59" w:rsidRPr="00E90197" w:rsidRDefault="00005936" w:rsidP="009D3F59">
      <w:pPr>
        <w:spacing w:line="240" w:lineRule="auto"/>
        <w:jc w:val="center"/>
        <w:rPr>
          <w:b/>
          <w:sz w:val="28"/>
          <w:szCs w:val="28"/>
        </w:rPr>
      </w:pPr>
      <w:r w:rsidRPr="00E90197">
        <w:rPr>
          <w:b/>
          <w:sz w:val="28"/>
          <w:szCs w:val="28"/>
        </w:rPr>
        <w:t>BOARD OF ASSESSMENT APPEALS</w:t>
      </w:r>
    </w:p>
    <w:p w:rsidR="00005936" w:rsidRPr="00E90197" w:rsidRDefault="0046161A" w:rsidP="00E90197">
      <w:pPr>
        <w:pStyle w:val="Heading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="00E90197" w:rsidRPr="00E90197">
        <w:rPr>
          <w:b/>
          <w:sz w:val="28"/>
          <w:szCs w:val="28"/>
        </w:rPr>
        <w:t>Meeting Agenda</w:t>
      </w:r>
    </w:p>
    <w:p w:rsidR="00E90197" w:rsidRPr="00005936" w:rsidRDefault="00323245" w:rsidP="00E90197">
      <w:pPr>
        <w:pStyle w:val="Heading1"/>
      </w:pPr>
      <w:r>
        <w:t>March 25</w:t>
      </w:r>
      <w:r w:rsidR="00E90197">
        <w:t>, 2023</w:t>
      </w:r>
      <w:r>
        <w:t xml:space="preserve"> AT 10:30 A.M.</w:t>
      </w:r>
    </w:p>
    <w:p w:rsidR="0004424E" w:rsidRPr="005E40BF" w:rsidRDefault="0004424E" w:rsidP="00005936">
      <w:pPr>
        <w:spacing w:line="240" w:lineRule="auto"/>
        <w:jc w:val="center"/>
      </w:pPr>
    </w:p>
    <w:p w:rsidR="0004424E" w:rsidRDefault="0004424E" w:rsidP="00E90197">
      <w:pPr>
        <w:jc w:val="both"/>
      </w:pPr>
      <w:r>
        <w:t>THIS IS TO ADVISE YOU THAT THE SPE</w:t>
      </w:r>
      <w:r w:rsidR="00323245">
        <w:t>CI</w:t>
      </w:r>
      <w:r>
        <w:t>AL MEETING OF THE BOARD OF ASSESSMENT</w:t>
      </w:r>
      <w:r w:rsidR="00323245">
        <w:t xml:space="preserve"> APPEALS </w:t>
      </w:r>
      <w:r w:rsidR="009D3F59">
        <w:t xml:space="preserve">TO BE HELD AT TEMPORARY CITY HALL EAST, 150 MAIN STREET, BRISTOL, CT </w:t>
      </w:r>
      <w:r w:rsidR="00323245">
        <w:t>SCHEDULED FOR SATURDAY, MARCH 25</w:t>
      </w:r>
      <w:r>
        <w:t xml:space="preserve">, 2023, AT </w:t>
      </w:r>
      <w:r w:rsidR="00323245">
        <w:t xml:space="preserve">10:30 A.M. HAS BEEN </w:t>
      </w:r>
      <w:r w:rsidR="00323245" w:rsidRPr="00EC53CB">
        <w:rPr>
          <w:b/>
        </w:rPr>
        <w:t>CANCELLED.</w:t>
      </w:r>
    </w:p>
    <w:p w:rsidR="00323245" w:rsidRDefault="00323245" w:rsidP="00E90197">
      <w:pPr>
        <w:jc w:val="both"/>
      </w:pPr>
    </w:p>
    <w:p w:rsidR="0004424E" w:rsidRDefault="0004424E" w:rsidP="00E90197">
      <w:pPr>
        <w:jc w:val="both"/>
      </w:pPr>
      <w:r>
        <w:t xml:space="preserve">SHOULD YOU HAVE ANY QUESTIONS, PLEAE CONTACT </w:t>
      </w:r>
      <w:r w:rsidR="00CF6E4E">
        <w:t xml:space="preserve">THE ASSESSOR’S OFFICE AT 860-584-6240.  </w:t>
      </w:r>
    </w:p>
    <w:p w:rsidR="00784020" w:rsidRPr="00784020" w:rsidRDefault="00784020" w:rsidP="00784020">
      <w:bookmarkStart w:id="0" w:name="_GoBack"/>
      <w:bookmarkEnd w:id="0"/>
    </w:p>
    <w:sectPr w:rsidR="00784020" w:rsidRPr="00784020" w:rsidSect="00A11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A22F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6D855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266C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3A6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5458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8F1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1A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65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2A4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46D2B"/>
    <w:multiLevelType w:val="hybridMultilevel"/>
    <w:tmpl w:val="48E4BB8A"/>
    <w:lvl w:ilvl="0" w:tplc="9DFE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20"/>
    <w:rsid w:val="00005936"/>
    <w:rsid w:val="00023024"/>
    <w:rsid w:val="00034349"/>
    <w:rsid w:val="0004424E"/>
    <w:rsid w:val="000534FF"/>
    <w:rsid w:val="001146E4"/>
    <w:rsid w:val="00272ABC"/>
    <w:rsid w:val="00290D66"/>
    <w:rsid w:val="00316C23"/>
    <w:rsid w:val="00323245"/>
    <w:rsid w:val="003B664B"/>
    <w:rsid w:val="004362F1"/>
    <w:rsid w:val="0046161A"/>
    <w:rsid w:val="00463B61"/>
    <w:rsid w:val="005578C9"/>
    <w:rsid w:val="005C3012"/>
    <w:rsid w:val="005E40BF"/>
    <w:rsid w:val="005F3358"/>
    <w:rsid w:val="006024E3"/>
    <w:rsid w:val="00610D5A"/>
    <w:rsid w:val="006910DE"/>
    <w:rsid w:val="0069738C"/>
    <w:rsid w:val="006B2388"/>
    <w:rsid w:val="006D3B53"/>
    <w:rsid w:val="006E44E8"/>
    <w:rsid w:val="006F20F5"/>
    <w:rsid w:val="00731A58"/>
    <w:rsid w:val="00784020"/>
    <w:rsid w:val="007E02B7"/>
    <w:rsid w:val="00914314"/>
    <w:rsid w:val="009A34F6"/>
    <w:rsid w:val="009D3F59"/>
    <w:rsid w:val="00A1127D"/>
    <w:rsid w:val="00A32DE9"/>
    <w:rsid w:val="00A85AA8"/>
    <w:rsid w:val="00BC3F33"/>
    <w:rsid w:val="00CA470B"/>
    <w:rsid w:val="00CB16FE"/>
    <w:rsid w:val="00CF6E4E"/>
    <w:rsid w:val="00D905BB"/>
    <w:rsid w:val="00DA551C"/>
    <w:rsid w:val="00DB3CF3"/>
    <w:rsid w:val="00E44288"/>
    <w:rsid w:val="00E50E42"/>
    <w:rsid w:val="00E824F4"/>
    <w:rsid w:val="00E90197"/>
    <w:rsid w:val="00E9232D"/>
    <w:rsid w:val="00EC53CB"/>
    <w:rsid w:val="00F25D6A"/>
    <w:rsid w:val="00F7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92C12-740E-4281-8991-2C0EFB4D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FF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rsid w:val="00784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inutes%20for%20organization%20meeting%20(long%20form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E4BCA-D2D3-42D7-839E-EEB83BE3DD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0C38C-97D5-4CB8-BE45-A1FF1E56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10</TotalTime>
  <Pages>1</Pages>
  <Words>69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(long form)</vt:lpstr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(long form)</dc:title>
  <dc:subject>Board of Assessment Appeals</dc:subject>
  <dc:creator>user</dc:creator>
  <cp:keywords/>
  <cp:lastModifiedBy>Michele Ososki</cp:lastModifiedBy>
  <cp:revision>5</cp:revision>
  <cp:lastPrinted>2023-03-23T15:21:00Z</cp:lastPrinted>
  <dcterms:created xsi:type="dcterms:W3CDTF">2023-03-23T15:12:00Z</dcterms:created>
  <dcterms:modified xsi:type="dcterms:W3CDTF">2023-03-23T15:22:00Z</dcterms:modified>
  <cp:category>Friday, September 20, 2019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</Properties>
</file>