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4E" w:rsidRDefault="0004424E" w:rsidP="0000593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MEETING CANCELLATION</w:t>
      </w:r>
    </w:p>
    <w:p w:rsidR="00005936" w:rsidRPr="00E90197" w:rsidRDefault="00005936" w:rsidP="00005936">
      <w:pPr>
        <w:spacing w:line="240" w:lineRule="auto"/>
        <w:jc w:val="center"/>
        <w:rPr>
          <w:b/>
          <w:sz w:val="28"/>
          <w:szCs w:val="28"/>
        </w:rPr>
      </w:pPr>
      <w:r w:rsidRPr="00E90197">
        <w:rPr>
          <w:b/>
          <w:sz w:val="28"/>
          <w:szCs w:val="28"/>
        </w:rPr>
        <w:t>BOARD OF ASSESSMENT APPEALS</w:t>
      </w:r>
    </w:p>
    <w:p w:rsidR="00005936" w:rsidRPr="00E90197" w:rsidRDefault="0046161A" w:rsidP="00E90197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E90197" w:rsidRPr="00E90197">
        <w:rPr>
          <w:b/>
          <w:sz w:val="28"/>
          <w:szCs w:val="28"/>
        </w:rPr>
        <w:t>Meeting Agenda</w:t>
      </w:r>
    </w:p>
    <w:p w:rsidR="00E90197" w:rsidRPr="00005936" w:rsidRDefault="00E90197" w:rsidP="00E90197">
      <w:pPr>
        <w:pStyle w:val="Heading1"/>
      </w:pPr>
      <w:r>
        <w:t>March 14, 2023</w:t>
      </w:r>
      <w:r w:rsidR="0004424E">
        <w:t xml:space="preserve"> AT 3:00 P.M.</w:t>
      </w:r>
    </w:p>
    <w:p w:rsidR="0004424E" w:rsidRPr="005E40BF" w:rsidRDefault="0004424E" w:rsidP="00005936">
      <w:pPr>
        <w:spacing w:line="240" w:lineRule="auto"/>
        <w:jc w:val="center"/>
      </w:pPr>
    </w:p>
    <w:p w:rsidR="0004424E" w:rsidRDefault="0004424E" w:rsidP="00E90197">
      <w:pPr>
        <w:jc w:val="both"/>
      </w:pPr>
      <w:r>
        <w:t xml:space="preserve">THIS IS TO ADVISE YOU THAT THE SPEICAL MEETING OF THE BOARD OF ASSESSMENT APPEALS SCHEDULED FOR TUESDAY, MARCH 14, 2023, AT 3:00 P.M. AND 6:00 P.M. HAS BEEN CANCELLED. </w:t>
      </w:r>
    </w:p>
    <w:p w:rsidR="0004424E" w:rsidRDefault="0004424E" w:rsidP="00E90197">
      <w:pPr>
        <w:jc w:val="both"/>
      </w:pPr>
    </w:p>
    <w:p w:rsidR="009A34F6" w:rsidRDefault="0004424E" w:rsidP="00E90197">
      <w:pPr>
        <w:jc w:val="both"/>
      </w:pPr>
      <w:r>
        <w:t xml:space="preserve">THE NEXT SCHEDULED MEETING OF THE BOARD OF ASSESSMENT APPEALS IS MARCH 15, 2023 AT 3:00 P.M. AT THE BRISTOL PUBLIC LIBRARY, 5 HIGH STREET, BRISTOL, CT IN THE </w:t>
      </w:r>
      <w:r w:rsidR="0046161A">
        <w:t>L</w:t>
      </w:r>
      <w:bookmarkStart w:id="0" w:name="_GoBack"/>
      <w:bookmarkEnd w:id="0"/>
      <w:r>
        <w:t xml:space="preserve">OWER LEVEL MEETING ROOM #1.  </w:t>
      </w:r>
    </w:p>
    <w:p w:rsidR="0004424E" w:rsidRDefault="0004424E" w:rsidP="00E90197">
      <w:pPr>
        <w:jc w:val="both"/>
      </w:pPr>
    </w:p>
    <w:p w:rsidR="0004424E" w:rsidRDefault="0004424E" w:rsidP="00E90197">
      <w:pPr>
        <w:jc w:val="both"/>
      </w:pPr>
      <w:r>
        <w:t xml:space="preserve">SHOULD YOU HAVE ANY QUESTIONS, PLEAE CONTACT </w:t>
      </w:r>
      <w:r w:rsidR="00CF6E4E">
        <w:t xml:space="preserve">THE ASSESSOR’S OFFICE AT 860-584-6240.  </w:t>
      </w:r>
    </w:p>
    <w:p w:rsidR="00784020" w:rsidRPr="00784020" w:rsidRDefault="00784020" w:rsidP="00784020"/>
    <w:sectPr w:rsidR="00784020" w:rsidRPr="00784020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D2B"/>
    <w:multiLevelType w:val="hybridMultilevel"/>
    <w:tmpl w:val="48E4BB8A"/>
    <w:lvl w:ilvl="0" w:tplc="9DFE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0"/>
    <w:rsid w:val="00005936"/>
    <w:rsid w:val="00023024"/>
    <w:rsid w:val="00034349"/>
    <w:rsid w:val="0004424E"/>
    <w:rsid w:val="000534FF"/>
    <w:rsid w:val="001146E4"/>
    <w:rsid w:val="00272ABC"/>
    <w:rsid w:val="00290D66"/>
    <w:rsid w:val="00316C23"/>
    <w:rsid w:val="003B664B"/>
    <w:rsid w:val="004362F1"/>
    <w:rsid w:val="0046161A"/>
    <w:rsid w:val="00463B61"/>
    <w:rsid w:val="005578C9"/>
    <w:rsid w:val="005C3012"/>
    <w:rsid w:val="005E40BF"/>
    <w:rsid w:val="005F3358"/>
    <w:rsid w:val="006024E3"/>
    <w:rsid w:val="00610D5A"/>
    <w:rsid w:val="0069738C"/>
    <w:rsid w:val="006B2388"/>
    <w:rsid w:val="006D3B53"/>
    <w:rsid w:val="006E44E8"/>
    <w:rsid w:val="006F20F5"/>
    <w:rsid w:val="00731A58"/>
    <w:rsid w:val="00784020"/>
    <w:rsid w:val="007E02B7"/>
    <w:rsid w:val="00914314"/>
    <w:rsid w:val="009A34F6"/>
    <w:rsid w:val="00A1127D"/>
    <w:rsid w:val="00A32DE9"/>
    <w:rsid w:val="00A85AA8"/>
    <w:rsid w:val="00BC3F33"/>
    <w:rsid w:val="00CA470B"/>
    <w:rsid w:val="00CB16FE"/>
    <w:rsid w:val="00CF6E4E"/>
    <w:rsid w:val="00D905BB"/>
    <w:rsid w:val="00DA551C"/>
    <w:rsid w:val="00DB3CF3"/>
    <w:rsid w:val="00E44288"/>
    <w:rsid w:val="00E50E42"/>
    <w:rsid w:val="00E824F4"/>
    <w:rsid w:val="00E90197"/>
    <w:rsid w:val="00E9232D"/>
    <w:rsid w:val="00F25D6A"/>
    <w:rsid w:val="00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92C12-740E-4281-8991-2C0EFB4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78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inutes%20for%20organization%20meeting%20(long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1A693-BDD9-4B06-8E75-53CC7EB6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12</TotalTime>
  <Pages>1</Pages>
  <Words>93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Board of Assessment Appeals</dc:subject>
  <dc:creator>user</dc:creator>
  <cp:keywords/>
  <cp:lastModifiedBy>Michele Ososki</cp:lastModifiedBy>
  <cp:revision>4</cp:revision>
  <cp:lastPrinted>2023-03-03T21:51:00Z</cp:lastPrinted>
  <dcterms:created xsi:type="dcterms:W3CDTF">2023-03-13T13:49:00Z</dcterms:created>
  <dcterms:modified xsi:type="dcterms:W3CDTF">2023-03-13T14:01:00Z</dcterms:modified>
  <cp:category>Friday, September 20, 2019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